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3E" w:rsidRDefault="005E203E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E21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alt" style="width:171pt;height:89.25pt;visibility:visible">
            <v:imagedata r:id="rId6" o:title=""/>
          </v:shape>
        </w:pict>
      </w:r>
    </w:p>
    <w:p w:rsidR="005E203E" w:rsidRPr="006E0E1C" w:rsidRDefault="005E203E" w:rsidP="00313392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КОНКУРСНАЯ РАБОТА</w:t>
      </w:r>
    </w:p>
    <w:tbl>
      <w:tblPr>
        <w:tblW w:w="0" w:type="auto"/>
        <w:tblInd w:w="-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5E203E" w:rsidRPr="000F67E4">
        <w:trPr>
          <w:trHeight w:val="852"/>
        </w:trPr>
        <w:tc>
          <w:tcPr>
            <w:tcW w:w="9570" w:type="dxa"/>
            <w:vAlign w:val="bottom"/>
          </w:tcPr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 Российской Федерации</w:t>
            </w:r>
            <w:r w:rsidRPr="000F67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  <w:vAlign w:val="bottom"/>
          </w:tcPr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Город (населенный пункт)</w:t>
            </w:r>
          </w:p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  <w:vAlign w:val="bottom"/>
          </w:tcPr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Полное название образовательной организации </w:t>
            </w:r>
          </w:p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  <w:vAlign w:val="bottom"/>
          </w:tcPr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E203E" w:rsidRPr="000F67E4">
        <w:tc>
          <w:tcPr>
            <w:tcW w:w="9570" w:type="dxa"/>
            <w:vAlign w:val="bottom"/>
          </w:tcPr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участника Конкурса (полностью)</w:t>
            </w:r>
          </w:p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  <w:vAlign w:val="bottom"/>
          </w:tcPr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  <w:vAlign w:val="bottom"/>
          </w:tcPr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 (курс), в (на) котором обучается участник</w:t>
            </w:r>
          </w:p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03E" w:rsidRPr="000F67E4">
        <w:tc>
          <w:tcPr>
            <w:tcW w:w="9570" w:type="dxa"/>
            <w:vAlign w:val="bottom"/>
          </w:tcPr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Тематическое направление</w:t>
            </w:r>
          </w:p>
          <w:p w:rsidR="005E203E" w:rsidRPr="000F67E4" w:rsidRDefault="005E203E" w:rsidP="000F67E4">
            <w:pPr>
              <w:spacing w:after="0" w:line="360" w:lineRule="auto"/>
              <w:rPr>
                <w:rFonts w:ascii="Monotype Corsiva" w:hAnsi="Monotype Corsiva" w:cs="Monotype Corsiva"/>
                <w:b/>
                <w:bCs/>
                <w:color w:val="1F497D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  <w:vAlign w:val="bottom"/>
          </w:tcPr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  <w:vAlign w:val="bottom"/>
          </w:tcPr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сочинения</w:t>
            </w:r>
          </w:p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  <w:vAlign w:val="bottom"/>
          </w:tcPr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  <w:vAlign w:val="bottom"/>
          </w:tcPr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  <w:vAlign w:val="bottom"/>
          </w:tcPr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F67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Жанр сочинения</w:t>
            </w:r>
          </w:p>
          <w:p w:rsidR="005E203E" w:rsidRPr="000F67E4" w:rsidRDefault="005E203E" w:rsidP="000F67E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c>
          <w:tcPr>
            <w:tcW w:w="9570" w:type="dxa"/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0F67E4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570" w:type="dxa"/>
            <w:tcBorders>
              <w:left w:val="nil"/>
              <w:right w:val="nil"/>
            </w:tcBorders>
          </w:tcPr>
          <w:p w:rsidR="005E203E" w:rsidRPr="000F67E4" w:rsidRDefault="005E203E" w:rsidP="000F67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03E" w:rsidRDefault="005E203E" w:rsidP="00313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03E" w:rsidRDefault="005E203E" w:rsidP="00313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03E" w:rsidRDefault="005E203E" w:rsidP="00313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0"/>
      </w:tblGrid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03E" w:rsidRPr="006A6246" w:rsidTr="0049545A">
        <w:tc>
          <w:tcPr>
            <w:tcW w:w="9570" w:type="dxa"/>
            <w:tcBorders>
              <w:left w:val="nil"/>
              <w:right w:val="nil"/>
            </w:tcBorders>
          </w:tcPr>
          <w:p w:rsidR="005E203E" w:rsidRPr="006A6246" w:rsidRDefault="005E203E" w:rsidP="0049545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03E" w:rsidRPr="00D3567F" w:rsidRDefault="005E203E" w:rsidP="003133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203E" w:rsidRPr="00D3567F" w:rsidSect="00313392">
      <w:footerReference w:type="default" r:id="rId7"/>
      <w:pgSz w:w="11906" w:h="16838"/>
      <w:pgMar w:top="993" w:right="851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3E" w:rsidRDefault="005E203E" w:rsidP="00FE1BF3">
      <w:pPr>
        <w:spacing w:after="0" w:line="240" w:lineRule="auto"/>
      </w:pPr>
      <w:r>
        <w:separator/>
      </w:r>
    </w:p>
  </w:endnote>
  <w:endnote w:type="continuationSeparator" w:id="0">
    <w:p w:rsidR="005E203E" w:rsidRDefault="005E203E" w:rsidP="00FE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3E" w:rsidRDefault="005E203E" w:rsidP="000F67E4">
    <w:pPr>
      <w:pStyle w:val="Footer"/>
      <w:pBdr>
        <w:top w:val="thinThickSmallGap" w:sz="24" w:space="1" w:color="622423"/>
      </w:pBdr>
      <w:tabs>
        <w:tab w:val="clear" w:pos="4677"/>
      </w:tabs>
      <w:rPr>
        <w:rFonts w:ascii="Cambria" w:hAnsi="Cambria" w:cs="Cambria"/>
      </w:rPr>
    </w:pPr>
    <w:r>
      <w:rPr>
        <w:rFonts w:ascii="Cambria" w:hAnsi="Cambria" w:cs="Cambria"/>
      </w:rPr>
      <w:t>ВКС</w:t>
    </w:r>
    <w:r>
      <w:rPr>
        <w:rFonts w:ascii="Cambria" w:hAnsi="Cambria" w:cs="Cambria"/>
      </w:rPr>
      <w:tab/>
      <w:t>МП</w:t>
    </w:r>
  </w:p>
  <w:p w:rsidR="005E203E" w:rsidRDefault="005E203E">
    <w:pPr>
      <w:pStyle w:val="Footer"/>
      <w:pBdr>
        <w:top w:val="thinThickSmallGap" w:sz="24" w:space="1" w:color="622423"/>
      </w:pBdr>
      <w:rPr>
        <w:rFonts w:ascii="Cambria" w:hAnsi="Cambria" w:cs="Cambria"/>
      </w:rPr>
    </w:pPr>
    <w:r>
      <w:rPr>
        <w:rFonts w:ascii="Cambria" w:hAnsi="Cambria" w:cs="Cambria"/>
      </w:rPr>
      <w:t xml:space="preserve">                                                                                       Страница </w:t>
    </w:r>
    <w:fldSimple w:instr=" PAGE   \* MERGEFORMAT ">
      <w:r w:rsidRPr="00E66470">
        <w:rPr>
          <w:rFonts w:ascii="Cambria" w:hAnsi="Cambria" w:cs="Cambria"/>
          <w:noProof/>
        </w:rPr>
        <w:t>6</w:t>
      </w:r>
    </w:fldSimple>
    <w:r>
      <w:rPr>
        <w:rFonts w:ascii="Cambria" w:hAnsi="Cambria" w:cs="Cambria"/>
      </w:rPr>
      <w:t xml:space="preserve">                                                                </w:t>
    </w:r>
  </w:p>
  <w:p w:rsidR="005E203E" w:rsidRDefault="005E20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3E" w:rsidRDefault="005E203E" w:rsidP="00FE1BF3">
      <w:pPr>
        <w:spacing w:after="0" w:line="240" w:lineRule="auto"/>
      </w:pPr>
      <w:r>
        <w:separator/>
      </w:r>
    </w:p>
  </w:footnote>
  <w:footnote w:type="continuationSeparator" w:id="0">
    <w:p w:rsidR="005E203E" w:rsidRDefault="005E203E" w:rsidP="00FE1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BFC"/>
    <w:rsid w:val="000340FD"/>
    <w:rsid w:val="00067C8D"/>
    <w:rsid w:val="000A7115"/>
    <w:rsid w:val="000F67E4"/>
    <w:rsid w:val="00123E21"/>
    <w:rsid w:val="00127C69"/>
    <w:rsid w:val="00142E53"/>
    <w:rsid w:val="00173A93"/>
    <w:rsid w:val="00247AA5"/>
    <w:rsid w:val="00265BFC"/>
    <w:rsid w:val="002F12E9"/>
    <w:rsid w:val="00301DD5"/>
    <w:rsid w:val="00313392"/>
    <w:rsid w:val="0035528C"/>
    <w:rsid w:val="00374383"/>
    <w:rsid w:val="003C45B0"/>
    <w:rsid w:val="003E5933"/>
    <w:rsid w:val="003E6988"/>
    <w:rsid w:val="00457759"/>
    <w:rsid w:val="004840D5"/>
    <w:rsid w:val="00494431"/>
    <w:rsid w:val="0049545A"/>
    <w:rsid w:val="004C3426"/>
    <w:rsid w:val="00501A89"/>
    <w:rsid w:val="005E203E"/>
    <w:rsid w:val="00636D17"/>
    <w:rsid w:val="00672709"/>
    <w:rsid w:val="006A6246"/>
    <w:rsid w:val="006E0E1C"/>
    <w:rsid w:val="006E2F83"/>
    <w:rsid w:val="00735838"/>
    <w:rsid w:val="00766C5E"/>
    <w:rsid w:val="00842887"/>
    <w:rsid w:val="00927F8F"/>
    <w:rsid w:val="0097214D"/>
    <w:rsid w:val="00980412"/>
    <w:rsid w:val="009C2F7B"/>
    <w:rsid w:val="00A42860"/>
    <w:rsid w:val="00A62A18"/>
    <w:rsid w:val="00A63D65"/>
    <w:rsid w:val="00A75E8E"/>
    <w:rsid w:val="00AE4FEF"/>
    <w:rsid w:val="00B04BEA"/>
    <w:rsid w:val="00C850E7"/>
    <w:rsid w:val="00C902B4"/>
    <w:rsid w:val="00CC465C"/>
    <w:rsid w:val="00CF2BD6"/>
    <w:rsid w:val="00D12AF7"/>
    <w:rsid w:val="00D3567F"/>
    <w:rsid w:val="00D36245"/>
    <w:rsid w:val="00D97852"/>
    <w:rsid w:val="00DA57F5"/>
    <w:rsid w:val="00DD3977"/>
    <w:rsid w:val="00DD6AB6"/>
    <w:rsid w:val="00DE7DB6"/>
    <w:rsid w:val="00DF7FDD"/>
    <w:rsid w:val="00E66470"/>
    <w:rsid w:val="00F05D59"/>
    <w:rsid w:val="00FE1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5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362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36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624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FE1B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FE1B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E1BF3"/>
    <w:rPr>
      <w:vertAlign w:val="superscript"/>
    </w:rPr>
  </w:style>
  <w:style w:type="table" w:styleId="TableGrid">
    <w:name w:val="Table Grid"/>
    <w:basedOn w:val="TableNormal"/>
    <w:uiPriority w:val="99"/>
    <w:rsid w:val="00A62A1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12E9"/>
  </w:style>
  <w:style w:type="paragraph" w:styleId="Footer">
    <w:name w:val="footer"/>
    <w:basedOn w:val="Normal"/>
    <w:link w:val="FooterChar"/>
    <w:uiPriority w:val="99"/>
    <w:rsid w:val="002F12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12E9"/>
  </w:style>
  <w:style w:type="character" w:customStyle="1" w:styleId="st">
    <w:name w:val="st"/>
    <w:basedOn w:val="DefaultParagraphFont"/>
    <w:uiPriority w:val="99"/>
    <w:rsid w:val="00C902B4"/>
  </w:style>
  <w:style w:type="character" w:styleId="Emphasis">
    <w:name w:val="Emphasis"/>
    <w:basedOn w:val="DefaultParagraphFont"/>
    <w:uiPriority w:val="99"/>
    <w:qFormat/>
    <w:rsid w:val="00C902B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</TotalTime>
  <Pages>7</Pages>
  <Words>94</Words>
  <Characters>538</Characters>
  <Application>Microsoft Office Outlook</Application>
  <DocSecurity>0</DocSecurity>
  <Lines>0</Lines>
  <Paragraphs>0</Paragraphs>
  <ScaleCrop>false</ScaleCrop>
  <Company>Mosk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</dc:creator>
  <cp:keywords/>
  <dc:description/>
  <cp:lastModifiedBy>hosikuridze_am</cp:lastModifiedBy>
  <cp:revision>24</cp:revision>
  <cp:lastPrinted>2016-06-06T11:37:00Z</cp:lastPrinted>
  <dcterms:created xsi:type="dcterms:W3CDTF">2015-08-11T12:29:00Z</dcterms:created>
  <dcterms:modified xsi:type="dcterms:W3CDTF">2017-05-15T16:47:00Z</dcterms:modified>
</cp:coreProperties>
</file>